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42" w:rsidRDefault="00135E1B">
      <w:pPr>
        <w:jc w:val="center"/>
        <w:rPr>
          <w:rFonts w:ascii="Calibri" w:hAnsi="Calibri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B120D1C" wp14:editId="7E8DE9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77101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2"/>
          <w:szCs w:val="22"/>
        </w:rPr>
        <w:t>Servizio 3</w:t>
      </w:r>
    </w:p>
    <w:p w:rsidR="00855B50" w:rsidRPr="00855B50" w:rsidRDefault="00855B50" w:rsidP="00855B50">
      <w:pPr>
        <w:jc w:val="center"/>
        <w:rPr>
          <w:rFonts w:ascii="Calibri" w:hAnsi="Calibri" w:cs="Times New Roman"/>
          <w:sz w:val="22"/>
          <w:szCs w:val="22"/>
        </w:rPr>
      </w:pPr>
      <w:r w:rsidRPr="00855B50">
        <w:rPr>
          <w:rFonts w:ascii="Calibri" w:hAnsi="Calibri" w:cs="Times New Roman"/>
          <w:sz w:val="22"/>
          <w:szCs w:val="22"/>
        </w:rPr>
        <w:t>Scheda riepilogativa  della Chiamata a progetto per la selezione degli interventi a valere sulle azioni  2.2.1., 2.2.3 , 2.3.1 da parte dei Comuni potenziali beneficiari del GAL</w:t>
      </w:r>
    </w:p>
    <w:p w:rsidR="00855B50" w:rsidRDefault="00855B50">
      <w:pPr>
        <w:jc w:val="center"/>
        <w:rPr>
          <w:rFonts w:ascii="Calibri" w:hAnsi="Calibri" w:cs="Times New Roman"/>
          <w:sz w:val="22"/>
          <w:szCs w:val="22"/>
        </w:rPr>
      </w:pPr>
    </w:p>
    <w:p w:rsidR="00855B50" w:rsidRDefault="00855B50" w:rsidP="00855B50">
      <w:pPr>
        <w:rPr>
          <w:rFonts w:ascii="Calibri" w:hAnsi="Calibri" w:cs="Times New Roman"/>
          <w:sz w:val="22"/>
          <w:szCs w:val="22"/>
        </w:rPr>
      </w:pPr>
    </w:p>
    <w:p w:rsidR="00855B50" w:rsidRDefault="00855B50" w:rsidP="00855B50">
      <w:pPr>
        <w:rPr>
          <w:rFonts w:ascii="Calibri" w:hAnsi="Calibri" w:cs="Times New Roman"/>
          <w:sz w:val="22"/>
          <w:szCs w:val="22"/>
        </w:rPr>
      </w:pPr>
      <w:r w:rsidRPr="00855B50">
        <w:rPr>
          <w:rFonts w:ascii="Calibri" w:hAnsi="Calibri" w:cs="Times New Roman"/>
          <w:i/>
          <w:sz w:val="22"/>
          <w:szCs w:val="22"/>
        </w:rPr>
        <w:t xml:space="preserve">Allegato  1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</w:p>
    <w:p w:rsidR="00855B50" w:rsidRDefault="00855B50" w:rsidP="00855B50">
      <w:pPr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Elenco Comuni  potenziali beneficiari dei GAL</w:t>
      </w:r>
    </w:p>
    <w:p w:rsidR="00EC0C36" w:rsidRDefault="00EC0C36">
      <w:pPr>
        <w:jc w:val="center"/>
        <w:rPr>
          <w:rFonts w:ascii="Calibri" w:hAnsi="Calibri" w:cs="Times New Roman"/>
          <w:sz w:val="22"/>
          <w:szCs w:val="22"/>
        </w:rPr>
      </w:pPr>
    </w:p>
    <w:p w:rsidR="00855B50" w:rsidRDefault="00855B50">
      <w:pPr>
        <w:jc w:val="center"/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700"/>
        <w:gridCol w:w="3580"/>
      </w:tblGrid>
      <w:tr w:rsidR="00855B50" w:rsidRPr="00855B50" w:rsidTr="00855B50">
        <w:trPr>
          <w:trHeight w:val="290"/>
          <w:jc w:val="center"/>
        </w:trPr>
        <w:tc>
          <w:tcPr>
            <w:tcW w:w="1380" w:type="dxa"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2700" w:type="dxa"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b/>
                <w:bCs/>
                <w:sz w:val="22"/>
                <w:szCs w:val="22"/>
              </w:rPr>
              <w:t>C</w:t>
            </w:r>
            <w:bookmarkStart w:id="0" w:name="_GoBack"/>
            <w:bookmarkEnd w:id="0"/>
            <w:r w:rsidRPr="00855B50">
              <w:rPr>
                <w:rFonts w:ascii="Calibri" w:hAnsi="Calibri" w:cs="Times New Roman"/>
                <w:b/>
                <w:bCs/>
                <w:sz w:val="22"/>
                <w:szCs w:val="22"/>
              </w:rPr>
              <w:t>OMUNE</w:t>
            </w:r>
          </w:p>
        </w:tc>
        <w:tc>
          <w:tcPr>
            <w:tcW w:w="3580" w:type="dxa"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b/>
                <w:bCs/>
                <w:sz w:val="22"/>
                <w:szCs w:val="22"/>
              </w:rPr>
              <w:t>GAL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Siracusa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Avola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ELORO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Siracusa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Noto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ELORO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Siracusa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Pachino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ELORO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Siracusa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Portopalo di Capo Passero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ELORO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Siracusa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Rosolini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ELORO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Belpasso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Bronte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Catenanuova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Maletto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Maniace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Paternò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Ragalna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Santa Maria di Licodia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Camporotondo Etneo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 SUD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Mascalucia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 SUD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Giovanni la Punta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 SUD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Pietro Clarenza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 SUD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Tremestieri Etneo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ETNA SUD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Trapani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Alcamo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Balestrate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Borgetto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Cinisi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Partinico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Terrasini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Trappeto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Ustica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GOLFO DI CASTELLAMMARE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Castel di Iudica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Mazzarrone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Niscemi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Palagonia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Raddusa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Ramacca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KALAT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Acquedolci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lastRenderedPageBreak/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Brolo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Capizzi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Capo d'Orlando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Capri Leone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Cesarò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Ficarra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Floresta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Gioiosa Marea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Librizzi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Montagnareale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Montalbano Elicona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Patti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Piraino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Raccuja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Piero Patti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Teodoro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Sant'Angelo di Brolo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Sinagra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Torrenova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Messina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Ucria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NEBRODI PLUS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Agira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Aidone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Assoro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Barrafranca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Calascibetta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Cerami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Gagliano Castelferrato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Leonforte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Nissoria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Piazza Armerina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Pietraperzia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Regalbuto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Santa Caterina Villarmosa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Troina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Valguarnera Caropepe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Enna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Villarosa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ROCCA DI CERERE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Aragona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Bisacquino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Cammarata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Casteltermini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Castronovo di Sicilia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Chiusa Sclafani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Giuliana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Joppolo Giancaxio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Palazzo Adriano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lastRenderedPageBreak/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Porto Empedocle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Prizzi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Raffadali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Realmonte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Giovanni Gemini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Santa Elisabetta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Sant'Angelo Muxaro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Siculiana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SICANI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Camastra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Campobello di Licata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Canicattì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Castrofilippo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Comitini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Favara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Grotte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Lampedusa e Linosa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Licata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Naro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Palma di Montechiaro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Racalmuto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Agrigento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Ravanusa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SICILIA CENTRO- MERIDIONALE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Acquaviva Platani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Bompensiere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Butera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Campofranco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Delia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Marianopoli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Mazzarino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Milena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Montedoro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Mussomeli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Riesi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Cataldo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48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Serradifalco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Sommatino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Sutera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Caltanissetta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Villalba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DEL NISSENO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Aci Bonaccorsi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DI ACI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Aci Catena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DI ACI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Aci Sant'Antonio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DI ACI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Acireale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DI ACI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Catania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Valverde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DI ACI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Altofonte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Belmonte Mezzagno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Campofiorito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lastRenderedPageBreak/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Camporeale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Capaci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Carini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Cefalà Diana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Corleone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Giardinello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Godrano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Isola delle Femmine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Marineo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Monreale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Montelepre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Piana degli Albanesi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Roccamena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Cipirello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 Giuseppe Jato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Santa Cristina Gela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  <w:tr w:rsidR="00855B50" w:rsidRPr="00855B50" w:rsidTr="00855B50">
        <w:trPr>
          <w:trHeight w:val="290"/>
          <w:jc w:val="center"/>
        </w:trPr>
        <w:tc>
          <w:tcPr>
            <w:tcW w:w="13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Palermo</w:t>
            </w:r>
          </w:p>
        </w:tc>
        <w:tc>
          <w:tcPr>
            <w:tcW w:w="270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Torretta</w:t>
            </w:r>
          </w:p>
        </w:tc>
        <w:tc>
          <w:tcPr>
            <w:tcW w:w="3580" w:type="dxa"/>
            <w:noWrap/>
            <w:hideMark/>
          </w:tcPr>
          <w:p w:rsidR="00855B50" w:rsidRPr="00855B50" w:rsidRDefault="00855B50" w:rsidP="00855B50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855B50">
              <w:rPr>
                <w:rFonts w:ascii="Calibri" w:hAnsi="Calibri" w:cs="Times New Roman"/>
                <w:sz w:val="22"/>
                <w:szCs w:val="22"/>
              </w:rPr>
              <w:t>GAL TERRE NORMANNE</w:t>
            </w:r>
          </w:p>
        </w:tc>
      </w:tr>
    </w:tbl>
    <w:p w:rsidR="00855B50" w:rsidRDefault="00855B50" w:rsidP="00855B50">
      <w:pPr>
        <w:jc w:val="both"/>
        <w:rPr>
          <w:rFonts w:ascii="Calibri" w:hAnsi="Calibri" w:cs="Times New Roman"/>
          <w:sz w:val="22"/>
          <w:szCs w:val="22"/>
        </w:rPr>
      </w:pPr>
    </w:p>
    <w:sectPr w:rsidR="00855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4" w:left="1134" w:header="567" w:footer="5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3B" w:rsidRDefault="006A083B">
      <w:r>
        <w:separator/>
      </w:r>
    </w:p>
  </w:endnote>
  <w:endnote w:type="continuationSeparator" w:id="0">
    <w:p w:rsidR="006A083B" w:rsidRDefault="006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;French Script MT">
    <w:panose1 w:val="00000000000000000000"/>
    <w:charset w:val="00"/>
    <w:family w:val="roman"/>
    <w:notTrueType/>
    <w:pitch w:val="default"/>
  </w:font>
  <w:font w:name="ILABSFont"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42" w:rsidRDefault="00135E1B">
    <w:pPr>
      <w:pStyle w:val="Pidipagina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Ufficio per l'attività di coordinamento dei sistemi informativi regionali e l'attività informatica della Regione e delle pubbliche amministrazioni regionali</w:t>
    </w:r>
  </w:p>
  <w:p w:rsidR="00E56042" w:rsidRDefault="00135E1B">
    <w:pPr>
      <w:pStyle w:val="Pidipagina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Via </w:t>
    </w:r>
    <w:proofErr w:type="spellStart"/>
    <w:r>
      <w:rPr>
        <w:rFonts w:ascii="Calibri" w:hAnsi="Calibri"/>
        <w:sz w:val="14"/>
        <w:szCs w:val="14"/>
      </w:rPr>
      <w:t>Thaon</w:t>
    </w:r>
    <w:proofErr w:type="spellEnd"/>
    <w:r>
      <w:rPr>
        <w:rFonts w:ascii="Calibri" w:hAnsi="Calibri"/>
        <w:sz w:val="14"/>
        <w:szCs w:val="14"/>
      </w:rPr>
      <w:t xml:space="preserve"> de </w:t>
    </w:r>
    <w:proofErr w:type="spellStart"/>
    <w:r>
      <w:rPr>
        <w:rFonts w:ascii="Calibri" w:hAnsi="Calibri"/>
        <w:sz w:val="14"/>
        <w:szCs w:val="14"/>
      </w:rPr>
      <w:t>Revel</w:t>
    </w:r>
    <w:proofErr w:type="spellEnd"/>
    <w:r>
      <w:rPr>
        <w:rFonts w:ascii="Calibri" w:hAnsi="Calibri"/>
        <w:sz w:val="14"/>
        <w:szCs w:val="14"/>
      </w:rPr>
      <w:t xml:space="preserve"> 18/20 – 90142 Palermo – Tel. 0917077724 – 0917077723 – 0917077739 – 0917077719</w:t>
    </w:r>
  </w:p>
  <w:p w:rsidR="00E56042" w:rsidRDefault="00135E1B">
    <w:pPr>
      <w:pStyle w:val="Pidipagina"/>
      <w:jc w:val="center"/>
    </w:pPr>
    <w:r>
      <w:rPr>
        <w:rFonts w:ascii="Calibri" w:hAnsi="Calibri"/>
        <w:sz w:val="14"/>
        <w:szCs w:val="14"/>
        <w:u w:val="single"/>
      </w:rPr>
      <w:t>servizio3.informatica@regione.sicilia.it</w:t>
    </w:r>
    <w:r>
      <w:rPr>
        <w:rFonts w:ascii="Calibri" w:hAnsi="Calibri"/>
        <w:sz w:val="14"/>
        <w:szCs w:val="14"/>
      </w:rPr>
      <w:t xml:space="preserve"> – </w:t>
    </w:r>
    <w:r>
      <w:rPr>
        <w:rFonts w:ascii="Calibri" w:hAnsi="Calibri"/>
        <w:sz w:val="14"/>
        <w:szCs w:val="14"/>
        <w:u w:val="single"/>
      </w:rPr>
      <w:t>ufficio.informatica@certmail.regione.sicilia.it</w:t>
    </w:r>
  </w:p>
  <w:p w:rsidR="00E56042" w:rsidRDefault="00135E1B">
    <w:pPr>
      <w:pStyle w:val="Pidipagina"/>
      <w:jc w:val="center"/>
      <w:rPr>
        <w:rFonts w:ascii="Calibri" w:hAnsi="Calibri" w:cs="Calibri"/>
        <w:b/>
        <w:sz w:val="14"/>
        <w:szCs w:val="14"/>
      </w:rPr>
    </w:pPr>
    <w:r>
      <w:rPr>
        <w:rFonts w:ascii="Calibri" w:hAnsi="Calibri" w:cs="Calibri"/>
        <w:b/>
        <w:sz w:val="14"/>
        <w:szCs w:val="14"/>
      </w:rPr>
      <w:t>Codice Fiscale 80012000826 – Partita I.V.A. 02711070827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3B" w:rsidRDefault="006A083B">
      <w:r>
        <w:separator/>
      </w:r>
    </w:p>
  </w:footnote>
  <w:footnote w:type="continuationSeparator" w:id="0">
    <w:p w:rsidR="006A083B" w:rsidRDefault="006A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42" w:rsidRDefault="00135E1B">
    <w:pPr>
      <w:ind w:right="-3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i/>
        <w:iCs/>
        <w:sz w:val="20"/>
      </w:rPr>
      <w:t xml:space="preserve">pag. </w:t>
    </w: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PAGE</w:instrText>
    </w:r>
    <w:r>
      <w:rPr>
        <w:rFonts w:ascii="Times New Roman" w:hAnsi="Times New Roman"/>
        <w:i/>
        <w:iCs/>
        <w:sz w:val="20"/>
      </w:rPr>
      <w:fldChar w:fldCharType="separate"/>
    </w:r>
    <w:r w:rsidR="00855B50">
      <w:rPr>
        <w:rFonts w:ascii="Times New Roman" w:hAnsi="Times New Roman"/>
        <w:i/>
        <w:iCs/>
        <w:noProof/>
        <w:sz w:val="20"/>
      </w:rPr>
      <w:t>3</w:t>
    </w:r>
    <w:r>
      <w:rPr>
        <w:rFonts w:ascii="Times New Roman" w:hAnsi="Times New Roman"/>
        <w:i/>
        <w:iCs/>
        <w:sz w:val="20"/>
      </w:rPr>
      <w:fldChar w:fldCharType="end"/>
    </w:r>
    <w:r>
      <w:rPr>
        <w:rFonts w:ascii="Times New Roman" w:hAnsi="Times New Roman"/>
        <w:i/>
        <w:iCs/>
        <w:sz w:val="20"/>
      </w:rPr>
      <w:t xml:space="preserve"> di </w:t>
    </w: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NUMPAGES</w:instrText>
    </w:r>
    <w:r>
      <w:rPr>
        <w:rFonts w:ascii="Times New Roman" w:hAnsi="Times New Roman"/>
        <w:i/>
        <w:iCs/>
        <w:sz w:val="20"/>
      </w:rPr>
      <w:fldChar w:fldCharType="separate"/>
    </w:r>
    <w:r w:rsidR="00855B50">
      <w:rPr>
        <w:rFonts w:ascii="Times New Roman" w:hAnsi="Times New Roman"/>
        <w:i/>
        <w:iCs/>
        <w:noProof/>
        <w:sz w:val="20"/>
      </w:rPr>
      <w:t>4</w:t>
    </w:r>
    <w:r>
      <w:rPr>
        <w:rFonts w:ascii="Times New Roman" w:hAnsi="Times New Roman"/>
        <w:i/>
        <w:i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2D" w:rsidRDefault="004608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6E2"/>
    <w:multiLevelType w:val="multilevel"/>
    <w:tmpl w:val="57F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974D8"/>
    <w:multiLevelType w:val="multilevel"/>
    <w:tmpl w:val="A784FCE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D"/>
    <w:rsid w:val="00085846"/>
    <w:rsid w:val="00135E1B"/>
    <w:rsid w:val="00136A08"/>
    <w:rsid w:val="0017417C"/>
    <w:rsid w:val="002266C0"/>
    <w:rsid w:val="002546D8"/>
    <w:rsid w:val="0026498B"/>
    <w:rsid w:val="002707C3"/>
    <w:rsid w:val="0031120B"/>
    <w:rsid w:val="0046082D"/>
    <w:rsid w:val="004B4130"/>
    <w:rsid w:val="00510D46"/>
    <w:rsid w:val="005354E9"/>
    <w:rsid w:val="005833E7"/>
    <w:rsid w:val="005C0DB4"/>
    <w:rsid w:val="006424B3"/>
    <w:rsid w:val="00653184"/>
    <w:rsid w:val="00663332"/>
    <w:rsid w:val="00670D6D"/>
    <w:rsid w:val="006A083B"/>
    <w:rsid w:val="007A18CF"/>
    <w:rsid w:val="007A4A74"/>
    <w:rsid w:val="008263B7"/>
    <w:rsid w:val="00855B50"/>
    <w:rsid w:val="00874000"/>
    <w:rsid w:val="008A4D4B"/>
    <w:rsid w:val="00924AF7"/>
    <w:rsid w:val="00925D86"/>
    <w:rsid w:val="0098624A"/>
    <w:rsid w:val="00A24D50"/>
    <w:rsid w:val="00A77F13"/>
    <w:rsid w:val="00AB3B60"/>
    <w:rsid w:val="00B03486"/>
    <w:rsid w:val="00B176B3"/>
    <w:rsid w:val="00B31ECE"/>
    <w:rsid w:val="00B7047A"/>
    <w:rsid w:val="00B863A7"/>
    <w:rsid w:val="00C42CA9"/>
    <w:rsid w:val="00C820F4"/>
    <w:rsid w:val="00DD35B0"/>
    <w:rsid w:val="00DF19C3"/>
    <w:rsid w:val="00E07628"/>
    <w:rsid w:val="00E472E5"/>
    <w:rsid w:val="00E56042"/>
    <w:rsid w:val="00EC0C36"/>
    <w:rsid w:val="00F04B1C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Times New Roman" w:hAnsi="Comic Sans MS" w:cs="Comic Sans MS"/>
      <w:sz w:val="24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567"/>
        <w:tab w:val="right" w:pos="9356"/>
      </w:tabs>
      <w:ind w:right="333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567"/>
        <w:tab w:val="right" w:pos="9356"/>
      </w:tabs>
      <w:ind w:right="-68"/>
      <w:jc w:val="center"/>
      <w:outlineLvl w:val="3"/>
    </w:pPr>
    <w:rPr>
      <w:rFonts w:ascii="Script MT Bold;French Script MT" w:hAnsi="Script MT Bold;French Script MT" w:cs="Script MT Bold;French Script MT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left" w:pos="567"/>
      </w:tabs>
      <w:ind w:right="333"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567"/>
      </w:tabs>
      <w:ind w:right="333"/>
      <w:outlineLvl w:val="5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567"/>
        <w:tab w:val="left" w:pos="5103"/>
      </w:tabs>
      <w:ind w:left="1985" w:right="333" w:hanging="1985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67"/>
      </w:tabs>
      <w:ind w:right="49"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67"/>
        <w:tab w:val="left" w:pos="4944"/>
      </w:tabs>
      <w:ind w:right="49" w:firstLine="567"/>
      <w:outlineLvl w:val="8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ILABSFont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ILABSFont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ILABSFont" w:hAnsi="ILABSFont" w:cs="Times New Roman"/>
      <w:b w:val="0"/>
      <w:i w:val="0"/>
      <w:sz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4">
    <w:name w:val="WW8Num21z4"/>
    <w:qFormat/>
    <w:rPr>
      <w:rFonts w:ascii="Courier New" w:hAnsi="Courier New" w:cs="Aria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ILABSFont" w:hAnsi="ILABSFont" w:cs="Times New Roman"/>
      <w:b w:val="0"/>
      <w:i w:val="0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ILABSFont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ILABSFont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Aria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ILABSFont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textinquiry">
    <w:name w:val="textinquiry"/>
    <w:qFormat/>
  </w:style>
  <w:style w:type="character" w:customStyle="1" w:styleId="PidipaginaCarattere">
    <w:name w:val="Piè di pagina Carattere"/>
    <w:qFormat/>
    <w:rPr>
      <w:rFonts w:ascii="Comic Sans MS" w:hAnsi="Comic Sans MS" w:cs="Comic Sans MS"/>
      <w:sz w:val="24"/>
    </w:rPr>
  </w:style>
  <w:style w:type="character" w:customStyle="1" w:styleId="Enfasi">
    <w:name w:val="Enfasi"/>
    <w:qFormat/>
    <w:rPr>
      <w:b/>
      <w:bCs/>
      <w:i w:val="0"/>
      <w:iCs w:val="0"/>
    </w:rPr>
  </w:style>
  <w:style w:type="character" w:customStyle="1" w:styleId="st1">
    <w:name w:val="st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right" w:pos="9356"/>
      </w:tabs>
      <w:ind w:right="-68"/>
      <w:jc w:val="center"/>
    </w:pPr>
    <w:rPr>
      <w:rFonts w:ascii="Arial" w:hAnsi="Arial" w:cs="Arial"/>
      <w:b/>
      <w:color w:val="808080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color w:val="0000FF"/>
    </w:rPr>
  </w:style>
  <w:style w:type="paragraph" w:styleId="Rientrocorpodeltesto2">
    <w:name w:val="Body Text Indent 2"/>
    <w:basedOn w:val="Normale"/>
    <w:qFormat/>
    <w:pPr>
      <w:ind w:firstLine="708"/>
      <w:jc w:val="both"/>
    </w:pPr>
    <w:rPr>
      <w:b/>
      <w:color w:val="0000FF"/>
    </w:rPr>
  </w:style>
  <w:style w:type="paragraph" w:styleId="Rientrocorpodeltesto3">
    <w:name w:val="Body Text Indent 3"/>
    <w:basedOn w:val="Normale"/>
    <w:qFormat/>
    <w:pPr>
      <w:ind w:firstLine="705"/>
      <w:jc w:val="both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qFormat/>
    <w:rPr>
      <w:rFonts w:ascii="Tahoma" w:hAnsi="Tahoma" w:cs="Tahoma"/>
    </w:rPr>
  </w:style>
  <w:style w:type="paragraph" w:styleId="Testodelblocco">
    <w:name w:val="Block Text"/>
    <w:basedOn w:val="Normale"/>
    <w:qFormat/>
    <w:pPr>
      <w:tabs>
        <w:tab w:val="left" w:pos="567"/>
      </w:tabs>
      <w:ind w:left="4820" w:right="333"/>
      <w:jc w:val="both"/>
    </w:pPr>
  </w:style>
  <w:style w:type="paragraph" w:styleId="Corpodeltesto2">
    <w:name w:val="Body Text 2"/>
    <w:basedOn w:val="Normale"/>
    <w:qFormat/>
    <w:pPr>
      <w:tabs>
        <w:tab w:val="left" w:pos="567"/>
      </w:tabs>
      <w:ind w:right="333"/>
      <w:jc w:val="both"/>
    </w:pPr>
  </w:style>
  <w:style w:type="paragraph" w:styleId="Corpodeltesto3">
    <w:name w:val="Body Text 3"/>
    <w:basedOn w:val="Normale"/>
    <w:qFormat/>
    <w:pPr>
      <w:jc w:val="both"/>
    </w:pPr>
  </w:style>
  <w:style w:type="paragraph" w:customStyle="1" w:styleId="INDIRIZZO">
    <w:name w:val="INDIRIZZO"/>
    <w:basedOn w:val="Normale"/>
    <w:qFormat/>
    <w:pPr>
      <w:tabs>
        <w:tab w:val="right" w:pos="4920"/>
        <w:tab w:val="left" w:pos="5120"/>
      </w:tabs>
      <w:ind w:right="-614"/>
    </w:pPr>
    <w:rPr>
      <w:rFonts w:ascii="New York" w:hAnsi="New York" w:cs="New York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qFormat/>
    <w:pPr>
      <w:tabs>
        <w:tab w:val="left" w:pos="567"/>
      </w:tabs>
      <w:ind w:left="1985" w:right="51" w:hanging="1418"/>
      <w:outlineLvl w:val="0"/>
    </w:pPr>
    <w:rPr>
      <w:u w:val="single"/>
    </w:rPr>
  </w:style>
  <w:style w:type="paragraph" w:customStyle="1" w:styleId="Capoverso">
    <w:name w:val="Capoverso"/>
    <w:basedOn w:val="Normale"/>
    <w:qFormat/>
    <w:pPr>
      <w:tabs>
        <w:tab w:val="left" w:pos="567"/>
      </w:tabs>
      <w:spacing w:line="360" w:lineRule="exact"/>
      <w:ind w:right="51" w:firstLine="567"/>
      <w:jc w:val="both"/>
      <w:outlineLvl w:val="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table" w:styleId="Grigliatabella">
    <w:name w:val="Table Grid"/>
    <w:basedOn w:val="Tabellanormale"/>
    <w:uiPriority w:val="39"/>
    <w:rsid w:val="00A2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Times New Roman" w:hAnsi="Comic Sans MS" w:cs="Comic Sans MS"/>
      <w:sz w:val="24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567"/>
        <w:tab w:val="right" w:pos="9356"/>
      </w:tabs>
      <w:ind w:right="333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567"/>
        <w:tab w:val="right" w:pos="9356"/>
      </w:tabs>
      <w:ind w:right="-68"/>
      <w:jc w:val="center"/>
      <w:outlineLvl w:val="3"/>
    </w:pPr>
    <w:rPr>
      <w:rFonts w:ascii="Script MT Bold;French Script MT" w:hAnsi="Script MT Bold;French Script MT" w:cs="Script MT Bold;French Script MT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left" w:pos="567"/>
      </w:tabs>
      <w:ind w:right="333"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567"/>
      </w:tabs>
      <w:ind w:right="333"/>
      <w:outlineLvl w:val="5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567"/>
        <w:tab w:val="left" w:pos="5103"/>
      </w:tabs>
      <w:ind w:left="1985" w:right="333" w:hanging="1985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67"/>
      </w:tabs>
      <w:ind w:right="49"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67"/>
        <w:tab w:val="left" w:pos="4944"/>
      </w:tabs>
      <w:ind w:right="49" w:firstLine="567"/>
      <w:outlineLvl w:val="8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ILABSFont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ILABSFont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ILABSFont" w:hAnsi="ILABSFont" w:cs="Times New Roman"/>
      <w:b w:val="0"/>
      <w:i w:val="0"/>
      <w:sz w:val="2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4">
    <w:name w:val="WW8Num21z4"/>
    <w:qFormat/>
    <w:rPr>
      <w:rFonts w:ascii="Courier New" w:hAnsi="Courier New" w:cs="Aria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ILABSFont" w:hAnsi="ILABSFont" w:cs="Times New Roman"/>
      <w:b w:val="0"/>
      <w:i w:val="0"/>
      <w:sz w:val="2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ILABSFont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ILABSFont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Aria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ILABSFont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textinquiry">
    <w:name w:val="textinquiry"/>
    <w:qFormat/>
  </w:style>
  <w:style w:type="character" w:customStyle="1" w:styleId="PidipaginaCarattere">
    <w:name w:val="Piè di pagina Carattere"/>
    <w:qFormat/>
    <w:rPr>
      <w:rFonts w:ascii="Comic Sans MS" w:hAnsi="Comic Sans MS" w:cs="Comic Sans MS"/>
      <w:sz w:val="24"/>
    </w:rPr>
  </w:style>
  <w:style w:type="character" w:customStyle="1" w:styleId="Enfasi">
    <w:name w:val="Enfasi"/>
    <w:qFormat/>
    <w:rPr>
      <w:b/>
      <w:bCs/>
      <w:i w:val="0"/>
      <w:iCs w:val="0"/>
    </w:rPr>
  </w:style>
  <w:style w:type="character" w:customStyle="1" w:styleId="st1">
    <w:name w:val="st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right" w:pos="9356"/>
      </w:tabs>
      <w:ind w:right="-68"/>
      <w:jc w:val="center"/>
    </w:pPr>
    <w:rPr>
      <w:rFonts w:ascii="Arial" w:hAnsi="Arial" w:cs="Arial"/>
      <w:b/>
      <w:color w:val="808080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color w:val="0000FF"/>
    </w:rPr>
  </w:style>
  <w:style w:type="paragraph" w:styleId="Rientrocorpodeltesto2">
    <w:name w:val="Body Text Indent 2"/>
    <w:basedOn w:val="Normale"/>
    <w:qFormat/>
    <w:pPr>
      <w:ind w:firstLine="708"/>
      <w:jc w:val="both"/>
    </w:pPr>
    <w:rPr>
      <w:b/>
      <w:color w:val="0000FF"/>
    </w:rPr>
  </w:style>
  <w:style w:type="paragraph" w:styleId="Rientrocorpodeltesto3">
    <w:name w:val="Body Text Indent 3"/>
    <w:basedOn w:val="Normale"/>
    <w:qFormat/>
    <w:pPr>
      <w:ind w:firstLine="705"/>
      <w:jc w:val="both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qFormat/>
    <w:rPr>
      <w:rFonts w:ascii="Tahoma" w:hAnsi="Tahoma" w:cs="Tahoma"/>
    </w:rPr>
  </w:style>
  <w:style w:type="paragraph" w:styleId="Testodelblocco">
    <w:name w:val="Block Text"/>
    <w:basedOn w:val="Normale"/>
    <w:qFormat/>
    <w:pPr>
      <w:tabs>
        <w:tab w:val="left" w:pos="567"/>
      </w:tabs>
      <w:ind w:left="4820" w:right="333"/>
      <w:jc w:val="both"/>
    </w:pPr>
  </w:style>
  <w:style w:type="paragraph" w:styleId="Corpodeltesto2">
    <w:name w:val="Body Text 2"/>
    <w:basedOn w:val="Normale"/>
    <w:qFormat/>
    <w:pPr>
      <w:tabs>
        <w:tab w:val="left" w:pos="567"/>
      </w:tabs>
      <w:ind w:right="333"/>
      <w:jc w:val="both"/>
    </w:pPr>
  </w:style>
  <w:style w:type="paragraph" w:styleId="Corpodeltesto3">
    <w:name w:val="Body Text 3"/>
    <w:basedOn w:val="Normale"/>
    <w:qFormat/>
    <w:pPr>
      <w:jc w:val="both"/>
    </w:pPr>
  </w:style>
  <w:style w:type="paragraph" w:customStyle="1" w:styleId="INDIRIZZO">
    <w:name w:val="INDIRIZZO"/>
    <w:basedOn w:val="Normale"/>
    <w:qFormat/>
    <w:pPr>
      <w:tabs>
        <w:tab w:val="right" w:pos="4920"/>
        <w:tab w:val="left" w:pos="5120"/>
      </w:tabs>
      <w:ind w:right="-614"/>
    </w:pPr>
    <w:rPr>
      <w:rFonts w:ascii="New York" w:hAnsi="New York" w:cs="New York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qFormat/>
    <w:pPr>
      <w:tabs>
        <w:tab w:val="left" w:pos="567"/>
      </w:tabs>
      <w:ind w:left="1985" w:right="51" w:hanging="1418"/>
      <w:outlineLvl w:val="0"/>
    </w:pPr>
    <w:rPr>
      <w:u w:val="single"/>
    </w:rPr>
  </w:style>
  <w:style w:type="paragraph" w:customStyle="1" w:styleId="Capoverso">
    <w:name w:val="Capoverso"/>
    <w:basedOn w:val="Normale"/>
    <w:qFormat/>
    <w:pPr>
      <w:tabs>
        <w:tab w:val="left" w:pos="567"/>
      </w:tabs>
      <w:spacing w:line="360" w:lineRule="exact"/>
      <w:ind w:right="51" w:firstLine="567"/>
      <w:jc w:val="both"/>
      <w:outlineLvl w:val="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table" w:styleId="Grigliatabella">
    <w:name w:val="Table Grid"/>
    <w:basedOn w:val="Tabellanormale"/>
    <w:uiPriority w:val="39"/>
    <w:rsid w:val="00A2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nric\Documents\Modelli%20di%20Office%20personalizzati\Carta%20intestata%20Servizio%20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 3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Servizio 3</vt:lpstr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Servizio 3</dc:title>
  <dc:creator>Riccardo Maron</dc:creator>
  <cp:lastModifiedBy>MATINA</cp:lastModifiedBy>
  <cp:revision>2</cp:revision>
  <dcterms:created xsi:type="dcterms:W3CDTF">2021-05-04T05:47:00Z</dcterms:created>
  <dcterms:modified xsi:type="dcterms:W3CDTF">2021-05-04T05:47:00Z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ACTIVE</vt:lpwstr>
  </property>
  <property fmtid="{D5CDD505-2E9C-101B-9397-08002B2CF9AE}" pid="3" name="VTCASE">
    <vt:lpwstr>VTCASE</vt:lpwstr>
  </property>
  <property fmtid="{D5CDD505-2E9C-101B-9397-08002B2CF9AE}" pid="4" name="VTCommandPending">
    <vt:lpwstr>VTCommandPending</vt:lpwstr>
  </property>
  <property fmtid="{D5CDD505-2E9C-101B-9397-08002B2CF9AE}" pid="5" name="VTCurMacroFlags$">
    <vt:lpwstr>VTCurMacroFlags$</vt:lpwstr>
  </property>
  <property fmtid="{D5CDD505-2E9C-101B-9397-08002B2CF9AE}" pid="6" name="VTINIT">
    <vt:lpwstr>VTINIT</vt:lpwstr>
  </property>
  <property fmtid="{D5CDD505-2E9C-101B-9397-08002B2CF9AE}" pid="7" name="VTypeCAPFlag$">
    <vt:lpwstr>VTypeCAPFlag$</vt:lpwstr>
  </property>
  <property fmtid="{D5CDD505-2E9C-101B-9397-08002B2CF9AE}" pid="8" name="VTypeJoinDigitFlag$">
    <vt:lpwstr>VTypeJoinDigitFlag$</vt:lpwstr>
  </property>
  <property fmtid="{D5CDD505-2E9C-101B-9397-08002B2CF9AE}" pid="9" name="VTypeLCFlag$">
    <vt:lpwstr>VTypeLCFlag$</vt:lpwstr>
  </property>
  <property fmtid="{D5CDD505-2E9C-101B-9397-08002B2CF9AE}" pid="10" name="VTypeNoSpaceFlag$">
    <vt:lpwstr>VTypeNoSpaceFlag$</vt:lpwstr>
  </property>
  <property fmtid="{D5CDD505-2E9C-101B-9397-08002B2CF9AE}" pid="11" name="VTypeSpaceFlag$">
    <vt:lpwstr>VTypeSpaceFlag$</vt:lpwstr>
  </property>
  <property fmtid="{D5CDD505-2E9C-101B-9397-08002B2CF9AE}" pid="12" name="VTypeUCFlag$">
    <vt:lpwstr>VTypeUCFlag$</vt:lpwstr>
  </property>
</Properties>
</file>